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892E38" w:rsidRPr="004753FE" w:rsidTr="005E44DF">
        <w:trPr>
          <w:trHeight w:val="14022"/>
        </w:trPr>
        <w:tc>
          <w:tcPr>
            <w:tcW w:w="9923" w:type="dxa"/>
          </w:tcPr>
          <w:p w:rsidR="00892E38" w:rsidRPr="004753FE" w:rsidRDefault="00892E38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 xml:space="preserve">  </w:t>
            </w:r>
          </w:p>
          <w:p w:rsidR="00892E38" w:rsidRPr="004753FE" w:rsidRDefault="00892E38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  <w:highlight w:val="lightGray"/>
              </w:rPr>
              <w:t>DADOS PESSOAIS:</w:t>
            </w:r>
          </w:p>
          <w:p w:rsidR="00892E38" w:rsidRPr="004753FE" w:rsidRDefault="00892E38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892E38" w:rsidRPr="004753FE" w:rsidRDefault="00892E38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>Nome: ______________________________________________________________________________</w:t>
            </w:r>
          </w:p>
          <w:p w:rsidR="00892E38" w:rsidRPr="004753FE" w:rsidRDefault="00892E38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763086" w:rsidRDefault="00892E38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>Nome social</w:t>
            </w:r>
            <w:r w:rsidR="00E7183B" w:rsidRPr="004753FE">
              <w:rPr>
                <w:rFonts w:asciiTheme="minorHAnsi" w:eastAsiaTheme="minorHAnsi" w:hAnsiTheme="minorHAnsi" w:cstheme="minorBidi"/>
              </w:rPr>
              <w:t xml:space="preserve"> se for</w:t>
            </w:r>
            <w:r w:rsidRPr="004753FE">
              <w:rPr>
                <w:rFonts w:asciiTheme="minorHAnsi" w:eastAsiaTheme="minorHAnsi" w:hAnsiTheme="minorHAnsi" w:cstheme="minorBidi"/>
              </w:rPr>
              <w:t xml:space="preserve"> usar: _______________</w:t>
            </w:r>
            <w:r w:rsidR="00763086">
              <w:rPr>
                <w:rFonts w:asciiTheme="minorHAnsi" w:eastAsiaTheme="minorHAnsi" w:hAnsiTheme="minorHAnsi" w:cstheme="minorBidi"/>
              </w:rPr>
              <w:t>________________</w:t>
            </w:r>
            <w:proofErr w:type="gramStart"/>
            <w:r w:rsidR="00763086">
              <w:rPr>
                <w:rFonts w:asciiTheme="minorHAnsi" w:eastAsiaTheme="minorHAnsi" w:hAnsiTheme="minorHAnsi" w:cstheme="minorBidi"/>
              </w:rPr>
              <w:t xml:space="preserve">   </w:t>
            </w:r>
            <w:proofErr w:type="gramEnd"/>
            <w:r w:rsidR="00763086">
              <w:rPr>
                <w:rFonts w:asciiTheme="minorHAnsi" w:eastAsiaTheme="minorHAnsi" w:hAnsiTheme="minorHAnsi" w:cstheme="minorBidi"/>
              </w:rPr>
              <w:t>Telefone: _______________________</w:t>
            </w:r>
          </w:p>
          <w:p w:rsidR="00763086" w:rsidRPr="004753FE" w:rsidRDefault="00763086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892E38" w:rsidRPr="004753FE" w:rsidRDefault="00F85E6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31" style="position:absolute;margin-left:376.95pt;margin-top:-.85pt;width:13.5pt;height:15pt;z-index:251639808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30" style="position:absolute;margin-left:295.2pt;margin-top:-.85pt;width:13.5pt;height:15pt;z-index:251638784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29" style="position:absolute;margin-left:247.2pt;margin-top:-.85pt;width:13.5pt;height:15pt;z-index:251637760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28" style="position:absolute;margin-left:175.2pt;margin-top:-.85pt;width:13.5pt;height:15pt;z-index:251636736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27" style="position:absolute;margin-left:117.45pt;margin-top:-.85pt;width:13.5pt;height:15pt;z-index:251635712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26" style="position:absolute;margin-left:57.45pt;margin-top:-.85pt;width:13.5pt;height:15pt;z-index:251634688"/>
              </w:pict>
            </w:r>
            <w:r w:rsidR="00892E38" w:rsidRPr="004753FE">
              <w:rPr>
                <w:rFonts w:asciiTheme="minorHAnsi" w:eastAsiaTheme="minorHAnsi" w:hAnsiTheme="minorHAnsi" w:cstheme="minorBidi"/>
              </w:rPr>
              <w:t>Estado civil:         Solteiro          Casado           Divorciado         Viúvo         União Estável         Outros: ______</w:t>
            </w: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>Data de Nascimento: _____________________________ Natural de:___________________________</w:t>
            </w: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>Endereço: ______________________________________ Bairro: _______________________________</w:t>
            </w:r>
          </w:p>
          <w:p w:rsidR="00763086" w:rsidRDefault="00F85E6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163" style="position:absolute;margin-left:178.95pt;margin-top:11.55pt;width:13.5pt;height:15pt;z-index:251668480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162" style="position:absolute;margin-left:66.45pt;margin-top:11.55pt;width:13.5pt;height:15pt;z-index:251667456"/>
              </w:pict>
            </w:r>
          </w:p>
          <w:p w:rsidR="00343069" w:rsidRDefault="00763086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Escolaridade:          Superior completo </w:t>
            </w:r>
            <w:r w:rsidR="00892E38" w:rsidRPr="004753FE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 xml:space="preserve">          Superior em curso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 xml:space="preserve">    </w:t>
            </w:r>
          </w:p>
          <w:p w:rsidR="00343069" w:rsidRDefault="00343069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gramEnd"/>
          </w:p>
          <w:p w:rsidR="00343069" w:rsidRDefault="00343069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Formação na Graduação: ________________________________________________</w:t>
            </w:r>
          </w:p>
          <w:p w:rsidR="00343069" w:rsidRDefault="00343069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E7183B" w:rsidRPr="004753FE" w:rsidRDefault="00E7183B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E-mail:__________________________</w:t>
            </w:r>
            <w:r w:rsidR="00343069">
              <w:rPr>
                <w:rFonts w:asciiTheme="minorHAnsi" w:eastAsiaTheme="minorHAnsi" w:hAnsiTheme="minorHAnsi" w:cstheme="minorBidi"/>
              </w:rPr>
              <w:t>_______________________</w:t>
            </w: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highlight w:val="lightGray"/>
              </w:rPr>
              <w:t>Tipo de cota que deseja concorrer dentro da Lei 6914/2014, graduado:</w:t>
            </w:r>
          </w:p>
          <w:p w:rsidR="00892E38" w:rsidRPr="004753FE" w:rsidRDefault="00F85E6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33" style="position:absolute;margin-left:184.95pt;margin-top:11.15pt;width:13.5pt;height:15pt;z-index:251641856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32" style="position:absolute;margin-left:16.2pt;margin-top:11.15pt;width:13.5pt;height:15pt;z-index:251640832"/>
              </w:pict>
            </w: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  <w:spacing w:val="-4"/>
              </w:rPr>
            </w:pPr>
            <w:r w:rsidRPr="004753FE">
              <w:rPr>
                <w:rFonts w:asciiTheme="minorHAnsi" w:eastAsiaTheme="minorHAnsi" w:hAnsiTheme="minorHAnsi" w:cstheme="minorBidi"/>
                <w:spacing w:val="-4"/>
              </w:rPr>
              <w:t xml:space="preserve"> 1-          </w:t>
            </w:r>
            <w:r w:rsidRPr="004753FE">
              <w:rPr>
                <w:spacing w:val="-4"/>
              </w:rPr>
              <w:t xml:space="preserve">Rede Pública de Ensino Superior </w:t>
            </w:r>
            <w:r w:rsidRPr="004753FE">
              <w:rPr>
                <w:rFonts w:asciiTheme="minorHAnsi" w:eastAsiaTheme="minorHAnsi" w:hAnsiTheme="minorHAnsi" w:cstheme="minorBidi"/>
                <w:spacing w:val="-4"/>
              </w:rPr>
              <w:t xml:space="preserve">             </w:t>
            </w:r>
            <w:r w:rsidRPr="004753FE">
              <w:rPr>
                <w:spacing w:val="-4"/>
              </w:rPr>
              <w:t xml:space="preserve">Rede Privada de Ensino Superior (beneficiário FIES, </w:t>
            </w:r>
            <w:proofErr w:type="gramStart"/>
            <w:r w:rsidRPr="004753FE">
              <w:rPr>
                <w:spacing w:val="-4"/>
              </w:rPr>
              <w:t>PROUNI ...</w:t>
            </w:r>
            <w:proofErr w:type="gramEnd"/>
            <w:r w:rsidRPr="004753FE">
              <w:rPr>
                <w:spacing w:val="-4"/>
              </w:rPr>
              <w:t>)</w:t>
            </w:r>
          </w:p>
          <w:p w:rsidR="00892E38" w:rsidRPr="004753FE" w:rsidRDefault="00F85E6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  <w:spacing w:val="-4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35" style="position:absolute;margin-left:184.95pt;margin-top:11.3pt;width:13.5pt;height:15pt;z-index:251643904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34" style="position:absolute;margin-left:16.2pt;margin-top:11.3pt;width:13.5pt;height:15pt;z-index:251642880"/>
              </w:pict>
            </w:r>
          </w:p>
          <w:p w:rsidR="004753FE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  <w:spacing w:val="-4"/>
              </w:rPr>
            </w:pPr>
            <w:proofErr w:type="gramStart"/>
            <w:r w:rsidRPr="004753FE">
              <w:rPr>
                <w:rFonts w:asciiTheme="minorHAnsi" w:eastAsiaTheme="minorHAnsi" w:hAnsiTheme="minorHAnsi" w:cstheme="minorBidi"/>
                <w:spacing w:val="-4"/>
              </w:rPr>
              <w:t xml:space="preserve">2 - </w:t>
            </w:r>
            <w:r w:rsidR="004753FE" w:rsidRPr="004753FE">
              <w:rPr>
                <w:rFonts w:asciiTheme="minorHAnsi" w:eastAsiaTheme="minorHAnsi" w:hAnsiTheme="minorHAnsi" w:cstheme="minorBidi"/>
                <w:spacing w:val="-4"/>
              </w:rPr>
              <w:t xml:space="preserve">         </w:t>
            </w:r>
            <w:r w:rsidRPr="004753FE">
              <w:rPr>
                <w:rFonts w:asciiTheme="minorHAnsi" w:eastAsiaTheme="minorHAnsi" w:hAnsiTheme="minorHAnsi" w:cstheme="minorBidi"/>
                <w:spacing w:val="-4"/>
              </w:rPr>
              <w:t>Negro</w:t>
            </w:r>
            <w:proofErr w:type="gramEnd"/>
            <w:r w:rsidRPr="004753FE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4753FE" w:rsidRPr="004753FE">
              <w:rPr>
                <w:rFonts w:asciiTheme="minorHAnsi" w:eastAsiaTheme="minorHAnsi" w:hAnsiTheme="minorHAnsi" w:cstheme="minorBidi"/>
                <w:spacing w:val="-4"/>
              </w:rPr>
              <w:t xml:space="preserve">                                                              Indígena</w:t>
            </w:r>
          </w:p>
          <w:p w:rsidR="004753FE" w:rsidRPr="004753FE" w:rsidRDefault="00F85E68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36" style="position:absolute;margin-left:16.2pt;margin-top:11.45pt;width:13.5pt;height:15pt;z-index:251644928"/>
              </w:pict>
            </w:r>
          </w:p>
          <w:p w:rsidR="004753FE" w:rsidRPr="004753FE" w:rsidRDefault="004753FE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gramStart"/>
            <w:r w:rsidRPr="004753FE">
              <w:rPr>
                <w:rFonts w:asciiTheme="minorHAnsi" w:eastAsiaTheme="minorHAnsi" w:hAnsiTheme="minorHAnsi" w:cstheme="minorBidi"/>
              </w:rPr>
              <w:t xml:space="preserve">3 -         </w:t>
            </w:r>
            <w:r w:rsidRPr="004753FE">
              <w:t>Deficiência</w:t>
            </w:r>
            <w:proofErr w:type="gramEnd"/>
            <w:r w:rsidRPr="004753FE">
              <w:t xml:space="preserve"> (Lei Federal nº 7853/1989 e Decretos Federais nº 3298/1999 e nº 5296/2004)</w:t>
            </w:r>
          </w:p>
          <w:p w:rsidR="004753FE" w:rsidRPr="004753FE" w:rsidRDefault="00F85E68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37" style="position:absolute;margin-left:16.2pt;margin-top:11.6pt;width:13.5pt;height:15pt;z-index:251645952"/>
              </w:pict>
            </w:r>
          </w:p>
          <w:p w:rsidR="004753FE" w:rsidRPr="004753FE" w:rsidRDefault="004753FE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 xml:space="preserve"> 4 -        F</w:t>
            </w:r>
            <w:r w:rsidRPr="004753FE">
              <w:t xml:space="preserve">ilhos de policiais civis e militares, de bombeiros militares e de inspetores de segurança </w:t>
            </w:r>
            <w:r w:rsidRPr="004753FE">
              <w:br/>
            </w:r>
            <w:r w:rsidRPr="004753FE">
              <w:rPr>
                <w:rFonts w:asciiTheme="minorHAnsi" w:eastAsiaTheme="minorHAnsi" w:hAnsiTheme="minorHAnsi" w:cstheme="minorBidi"/>
              </w:rPr>
              <w:t xml:space="preserve">              </w:t>
            </w:r>
            <w:r w:rsidRPr="004753FE">
              <w:t xml:space="preserve">e administração penitenciária, mortos ou incapacitados em razão do </w:t>
            </w:r>
            <w:proofErr w:type="gramStart"/>
            <w:r w:rsidRPr="004753FE">
              <w:t>serviço</w:t>
            </w:r>
            <w:proofErr w:type="gramEnd"/>
          </w:p>
          <w:p w:rsidR="004753FE" w:rsidRPr="004753FE" w:rsidRDefault="004753FE" w:rsidP="004753FE">
            <w:pPr>
              <w:spacing w:after="0" w:line="240" w:lineRule="auto"/>
              <w:ind w:firstLine="708"/>
              <w:rPr>
                <w:rFonts w:asciiTheme="minorHAnsi" w:eastAsiaTheme="minorHAnsi" w:hAnsiTheme="minorHAnsi" w:cstheme="minorBidi"/>
              </w:rPr>
            </w:pPr>
          </w:p>
          <w:p w:rsidR="00B36FE2" w:rsidRDefault="00B36FE2" w:rsidP="004753FE">
            <w:pPr>
              <w:spacing w:after="0" w:line="240" w:lineRule="auto"/>
              <w:rPr>
                <w:rFonts w:asciiTheme="minorHAnsi" w:eastAsiaTheme="minorHAnsi" w:hAnsiTheme="minorHAnsi" w:cstheme="minorBidi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highlight w:val="lightGray"/>
              </w:rPr>
              <w:t>Situação Habitacional</w:t>
            </w:r>
          </w:p>
          <w:p w:rsidR="00B36FE2" w:rsidRDefault="00B36FE2" w:rsidP="004753FE">
            <w:pPr>
              <w:spacing w:after="0" w:line="240" w:lineRule="auto"/>
              <w:rPr>
                <w:rFonts w:asciiTheme="minorHAnsi" w:eastAsiaTheme="minorHAnsi" w:hAnsiTheme="minorHAnsi" w:cstheme="minorBidi"/>
                <w:highlight w:val="lightGray"/>
              </w:rPr>
            </w:pPr>
          </w:p>
          <w:p w:rsidR="004753FE" w:rsidRPr="00B36FE2" w:rsidRDefault="004753FE" w:rsidP="004753FE">
            <w:pPr>
              <w:spacing w:after="0" w:line="240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B36FE2">
              <w:rPr>
                <w:rFonts w:asciiTheme="minorHAnsi" w:eastAsiaTheme="minorHAnsi" w:hAnsiTheme="minorHAnsi" w:cstheme="minorBidi"/>
                <w:u w:val="single"/>
              </w:rPr>
              <w:t>Situação do Imóvel:</w:t>
            </w:r>
          </w:p>
          <w:p w:rsidR="004753FE" w:rsidRPr="004753FE" w:rsidRDefault="00F85E68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42" style="position:absolute;margin-left:295.2pt;margin-top:10.55pt;width:13.5pt;height:15pt;z-index:251651072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40" style="position:absolute;margin-left:112.2pt;margin-top:10.55pt;width:13.5pt;height:15pt;z-index:251649024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38" style="position:absolute;margin-left:2.7pt;margin-top:10.55pt;width:13.5pt;height:15pt;z-index:251646976"/>
              </w:pict>
            </w:r>
          </w:p>
          <w:p w:rsidR="004753FE" w:rsidRPr="004753FE" w:rsidRDefault="00B36FE2" w:rsidP="00B36FE2">
            <w:pPr>
              <w:tabs>
                <w:tab w:val="left" w:pos="2565"/>
                <w:tab w:val="left" w:pos="6510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   Imóvel Próprio</w:t>
            </w:r>
            <w:r>
              <w:rPr>
                <w:rFonts w:asciiTheme="minorHAnsi" w:eastAsiaTheme="minorHAnsi" w:hAnsiTheme="minorHAnsi" w:cstheme="minorBidi"/>
              </w:rPr>
              <w:tab/>
              <w:t xml:space="preserve">Imóvel cedido                                                </w:t>
            </w:r>
            <w:r>
              <w:t xml:space="preserve"> I</w:t>
            </w:r>
            <w:r w:rsidRPr="00387463">
              <w:t>móvel de posse ou ocupação</w:t>
            </w:r>
          </w:p>
          <w:p w:rsidR="004753FE" w:rsidRPr="004753FE" w:rsidRDefault="004753FE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B36FE2" w:rsidRDefault="00F85E68" w:rsidP="00B36FE2">
            <w:pPr>
              <w:tabs>
                <w:tab w:val="left" w:pos="2910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43" style="position:absolute;margin-left:295.2pt;margin-top:.35pt;width:13.5pt;height:15pt;z-index:251652096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41" style="position:absolute;margin-left:112.2pt;margin-top:3.3pt;width:13.5pt;height:15pt;z-index:251650048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39" style="position:absolute;margin-left:2.7pt;margin-top:3.25pt;width:13.5pt;height:15pt;z-index:251648000"/>
              </w:pict>
            </w:r>
            <w:r w:rsidR="00B36FE2">
              <w:rPr>
                <w:rFonts w:asciiTheme="minorHAnsi" w:eastAsiaTheme="minorHAnsi" w:hAnsiTheme="minorHAnsi" w:cstheme="minorBidi"/>
              </w:rPr>
              <w:t xml:space="preserve">        Imóvel Alugado                I</w:t>
            </w:r>
            <w:r w:rsidR="00B36FE2" w:rsidRPr="00712B0C">
              <w:t>móvel próprio em financiamento</w:t>
            </w:r>
            <w:r w:rsidR="00B36FE2">
              <w:t xml:space="preserve">             R</w:t>
            </w:r>
            <w:r w:rsidR="00B36FE2" w:rsidRPr="00712B0C">
              <w:t>esidência no local de trabalho</w:t>
            </w:r>
          </w:p>
          <w:p w:rsidR="00B36FE2" w:rsidRDefault="00F85E68" w:rsidP="00B36FE2"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45" style="position:absolute;margin-left:295.2pt;margin-top:22.85pt;width:13.5pt;height:15pt;z-index:251654144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44" style="position:absolute;margin-left:2.7pt;margin-top:22.85pt;width:13.5pt;height:15pt;z-index:251653120"/>
              </w:pict>
            </w:r>
          </w:p>
          <w:p w:rsidR="004753FE" w:rsidRDefault="00B36FE2" w:rsidP="00B36FE2">
            <w:r>
              <w:t xml:space="preserve">        R</w:t>
            </w:r>
            <w:r w:rsidRPr="00712B0C">
              <w:t>esidência em hotel, pensão ou alojamento</w:t>
            </w:r>
            <w:r>
              <w:t xml:space="preserve">                                       O</w:t>
            </w:r>
            <w:r w:rsidRPr="00712B0C">
              <w:t xml:space="preserve">utra situação de </w:t>
            </w:r>
            <w:proofErr w:type="gramStart"/>
            <w:r w:rsidRPr="00712B0C">
              <w:t>moradia</w:t>
            </w:r>
            <w:proofErr w:type="gramEnd"/>
            <w:r>
              <w:t xml:space="preserve"> </w:t>
            </w:r>
          </w:p>
          <w:p w:rsidR="00D87686" w:rsidRDefault="00B36FE2" w:rsidP="00B36FE2">
            <w:r>
              <w:t xml:space="preserve">                                                                                                                                Especificar: __________</w:t>
            </w:r>
          </w:p>
          <w:p w:rsidR="000E7EF5" w:rsidRDefault="000E7EF5" w:rsidP="00B36FE2">
            <w:pPr>
              <w:rPr>
                <w:u w:val="single"/>
              </w:rPr>
            </w:pPr>
          </w:p>
          <w:p w:rsidR="000E7EF5" w:rsidRDefault="000E7EF5" w:rsidP="00B36FE2">
            <w:pPr>
              <w:rPr>
                <w:u w:val="single"/>
              </w:rPr>
            </w:pPr>
          </w:p>
          <w:p w:rsidR="000E7EF5" w:rsidRDefault="000E7EF5" w:rsidP="00B36FE2">
            <w:pPr>
              <w:rPr>
                <w:u w:val="single"/>
              </w:rPr>
            </w:pPr>
          </w:p>
          <w:p w:rsidR="000E7EF5" w:rsidRDefault="000E7EF5" w:rsidP="00B36FE2">
            <w:pPr>
              <w:rPr>
                <w:u w:val="single"/>
              </w:rPr>
            </w:pPr>
          </w:p>
          <w:p w:rsidR="00B36FE2" w:rsidRPr="00D87686" w:rsidRDefault="00F85E68" w:rsidP="00B36FE2">
            <w:pPr>
              <w:rPr>
                <w:u w:val="single"/>
              </w:rPr>
            </w:pPr>
            <w:bookmarkStart w:id="0" w:name="_GoBack"/>
            <w:bookmarkEnd w:id="0"/>
            <w:r>
              <w:rPr>
                <w:rFonts w:asciiTheme="minorHAnsi" w:eastAsiaTheme="minorHAnsi" w:hAnsiTheme="minorHAnsi" w:cstheme="minorBidi"/>
                <w:noProof/>
                <w:u w:val="single"/>
                <w:lang w:eastAsia="pt-BR"/>
              </w:rPr>
              <w:pict>
                <v:rect id="_x0000_s1047" style="position:absolute;margin-left:188.7pt;margin-top:22.45pt;width:13.5pt;height:15pt;z-index:251656192"/>
              </w:pict>
            </w:r>
            <w:r>
              <w:rPr>
                <w:rFonts w:asciiTheme="minorHAnsi" w:eastAsiaTheme="minorHAnsi" w:hAnsiTheme="minorHAnsi" w:cstheme="minorBidi"/>
                <w:noProof/>
                <w:u w:val="single"/>
                <w:lang w:eastAsia="pt-BR"/>
              </w:rPr>
              <w:pict>
                <v:rect id="_x0000_s1046" style="position:absolute;margin-left:121.95pt;margin-top:22.45pt;width:13.5pt;height:15pt;z-index:251655168"/>
              </w:pict>
            </w:r>
            <w:r w:rsidR="00B36FE2" w:rsidRPr="00D87686">
              <w:rPr>
                <w:u w:val="single"/>
              </w:rPr>
              <w:t>Moradia:</w:t>
            </w:r>
          </w:p>
          <w:p w:rsidR="00B36FE2" w:rsidRDefault="00F85E68" w:rsidP="00B36FE2">
            <w:pPr>
              <w:tabs>
                <w:tab w:val="left" w:pos="2805"/>
              </w:tabs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49" style="position:absolute;margin-left:188.7pt;margin-top:24pt;width:13.5pt;height:15pt;z-index:251658240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48" style="position:absolute;margin-left:121.95pt;margin-top:24pt;width:13.5pt;height:15pt;z-index:251657216"/>
              </w:pict>
            </w:r>
            <w:r w:rsidR="00B36FE2">
              <w:t xml:space="preserve">Situada em área de risco: </w:t>
            </w:r>
            <w:r w:rsidR="00B36FE2">
              <w:tab/>
              <w:t>Sim                    Não</w:t>
            </w:r>
            <w:r w:rsidR="00D87686">
              <w:t xml:space="preserve">           </w:t>
            </w:r>
          </w:p>
          <w:p w:rsidR="00B36FE2" w:rsidRDefault="00B36FE2" w:rsidP="00B36FE2">
            <w:pPr>
              <w:tabs>
                <w:tab w:val="left" w:pos="2805"/>
              </w:tabs>
            </w:pPr>
            <w:r>
              <w:t xml:space="preserve">Saneamento Básico: </w:t>
            </w:r>
            <w:r>
              <w:tab/>
              <w:t>Sim                    Não</w:t>
            </w:r>
          </w:p>
          <w:p w:rsidR="00343069" w:rsidRDefault="00F85E68" w:rsidP="00B36FE2"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51" style="position:absolute;margin-left:305.75pt;margin-top:22.5pt;width:13.5pt;height:15pt;z-index:251660288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rect id="_x0000_s1050" style="position:absolute;margin-left:260.7pt;margin-top:22.5pt;width:13.5pt;height:15pt;z-index:251659264"/>
              </w:pict>
            </w:r>
          </w:p>
          <w:p w:rsidR="00B36FE2" w:rsidRDefault="00D87686" w:rsidP="00B36FE2">
            <w:r>
              <w:t xml:space="preserve">Acesso a serviços (Transporte, comércio, hospitais, </w:t>
            </w:r>
            <w:proofErr w:type="spellStart"/>
            <w:r>
              <w:t>etc</w:t>
            </w:r>
            <w:proofErr w:type="spellEnd"/>
            <w:r>
              <w:t xml:space="preserve">):            Sim            </w:t>
            </w:r>
            <w:proofErr w:type="gramStart"/>
            <w:r>
              <w:t>Não</w:t>
            </w:r>
            <w:proofErr w:type="gramEnd"/>
          </w:p>
          <w:p w:rsidR="00343069" w:rsidRDefault="00F85E68" w:rsidP="00343069">
            <w:pPr>
              <w:tabs>
                <w:tab w:val="left" w:pos="1575"/>
                <w:tab w:val="left" w:pos="5535"/>
              </w:tabs>
            </w:pPr>
            <w:r>
              <w:rPr>
                <w:noProof/>
                <w:lang w:eastAsia="pt-BR"/>
              </w:rPr>
              <w:pict>
                <v:rect id="_x0000_s1157" style="position:absolute;margin-left:150.4pt;margin-top:22.85pt;width:13.5pt;height:15pt;z-index:251662336;mso-position-horizontal-relative:text;mso-position-vertical-relative:text"/>
              </w:pict>
            </w:r>
            <w:r>
              <w:rPr>
                <w:noProof/>
                <w:lang w:eastAsia="pt-BR"/>
              </w:rPr>
              <w:pict>
                <v:rect id="_x0000_s1156" style="position:absolute;margin-left:85.25pt;margin-top:22.85pt;width:13.5pt;height:15pt;z-index:251661312;mso-position-horizontal-relative:text;mso-position-vertical-relative:text"/>
              </w:pict>
            </w:r>
          </w:p>
          <w:p w:rsidR="00343069" w:rsidRDefault="00343069" w:rsidP="00343069">
            <w:pPr>
              <w:tabs>
                <w:tab w:val="left" w:pos="1575"/>
                <w:tab w:val="left" w:pos="5535"/>
              </w:tabs>
            </w:pPr>
            <w:r>
              <w:t>Situação do IPTU:           Isento              Recebe cobrança</w:t>
            </w:r>
            <w:r>
              <w:tab/>
            </w:r>
          </w:p>
          <w:p w:rsidR="00343069" w:rsidRDefault="00343069" w:rsidP="00343069">
            <w:pPr>
              <w:tabs>
                <w:tab w:val="left" w:pos="1575"/>
                <w:tab w:val="left" w:pos="5535"/>
              </w:tabs>
              <w:rPr>
                <w:u w:val="single"/>
              </w:rPr>
            </w:pPr>
          </w:p>
          <w:p w:rsidR="00343069" w:rsidRDefault="00343069" w:rsidP="00343069">
            <w:pPr>
              <w:tabs>
                <w:tab w:val="left" w:pos="1575"/>
                <w:tab w:val="left" w:pos="5535"/>
              </w:tabs>
            </w:pPr>
            <w:r w:rsidRPr="0021005F">
              <w:rPr>
                <w:u w:val="single"/>
              </w:rPr>
              <w:t>Fornecimento de energia elétrica:</w:t>
            </w:r>
            <w:r>
              <w:rPr>
                <w:u w:val="single"/>
              </w:rPr>
              <w:t xml:space="preserve">  </w:t>
            </w:r>
            <w:r w:rsidRPr="00A62A48">
              <w:t xml:space="preserve"> </w:t>
            </w:r>
            <w:r>
              <w:t xml:space="preserve">          </w:t>
            </w:r>
          </w:p>
          <w:p w:rsidR="00343069" w:rsidRDefault="00F85E68" w:rsidP="00343069">
            <w:pPr>
              <w:tabs>
                <w:tab w:val="left" w:pos="1575"/>
                <w:tab w:val="left" w:pos="5535"/>
              </w:tabs>
              <w:rPr>
                <w:u w:val="single"/>
              </w:rPr>
            </w:pPr>
            <w:r>
              <w:rPr>
                <w:noProof/>
                <w:lang w:eastAsia="pt-BR"/>
              </w:rPr>
              <w:pict>
                <v:rect id="_x0000_s1300" style="position:absolute;margin-left:-.3pt;margin-top:27.65pt;width:13.5pt;height:15pt;z-index:251683840"/>
              </w:pict>
            </w:r>
            <w:r>
              <w:rPr>
                <w:noProof/>
                <w:lang w:eastAsia="pt-BR"/>
              </w:rPr>
              <w:pict>
                <v:rect id="_x0000_s1299" style="position:absolute;margin-left:-.3pt;margin-top:.65pt;width:13.5pt;height:15pt;z-index:251682816"/>
              </w:pict>
            </w:r>
            <w:r w:rsidR="00343069">
              <w:t xml:space="preserve">       P</w:t>
            </w:r>
            <w:r w:rsidR="00343069" w:rsidRPr="00A62A48">
              <w:t>ossui fornecimento individual de energia elétrica</w:t>
            </w:r>
            <w:r w:rsidR="00343069">
              <w:t xml:space="preserve">                                                                               </w:t>
            </w:r>
          </w:p>
          <w:p w:rsidR="00343069" w:rsidRDefault="00343069" w:rsidP="00343069">
            <w:r>
              <w:t xml:space="preserve">       N</w:t>
            </w:r>
            <w:r w:rsidRPr="00A62A48">
              <w:t>ão possui fornecimento individual de energia elétrica</w:t>
            </w:r>
          </w:p>
          <w:p w:rsidR="00343069" w:rsidRPr="00B36FE2" w:rsidRDefault="00343069" w:rsidP="00B36FE2"/>
        </w:tc>
      </w:tr>
    </w:tbl>
    <w:tbl>
      <w:tblPr>
        <w:tblpPr w:leftFromText="141" w:rightFromText="141" w:vertAnchor="text" w:tblpX="-601" w:tblpY="298"/>
        <w:tblW w:w="10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5"/>
      </w:tblGrid>
      <w:tr w:rsidR="0021005F" w:rsidTr="005E44DF">
        <w:trPr>
          <w:trHeight w:val="12606"/>
        </w:trPr>
        <w:tc>
          <w:tcPr>
            <w:tcW w:w="10045" w:type="dxa"/>
          </w:tcPr>
          <w:p w:rsidR="0021005F" w:rsidRDefault="0021005F" w:rsidP="005E44DF">
            <w:pPr>
              <w:tabs>
                <w:tab w:val="left" w:pos="1575"/>
              </w:tabs>
            </w:pPr>
          </w:p>
          <w:p w:rsidR="008614CC" w:rsidRDefault="008614CC" w:rsidP="005E44DF">
            <w:pPr>
              <w:rPr>
                <w:highlight w:val="lightGray"/>
              </w:rPr>
            </w:pPr>
          </w:p>
          <w:p w:rsidR="0021005F" w:rsidRDefault="0021005F" w:rsidP="00623C29">
            <w:pPr>
              <w:jc w:val="center"/>
            </w:pPr>
            <w:r w:rsidRPr="00763086">
              <w:rPr>
                <w:highlight w:val="lightGray"/>
              </w:rPr>
              <w:t xml:space="preserve">Quadro </w:t>
            </w:r>
            <w:r w:rsidR="00763086" w:rsidRPr="00763086">
              <w:rPr>
                <w:highlight w:val="lightGray"/>
              </w:rPr>
              <w:t>de Composição Familiar e Renda:</w:t>
            </w:r>
          </w:p>
          <w:tbl>
            <w:tblPr>
              <w:tblStyle w:val="Tabelacomgrade"/>
              <w:tblW w:w="9819" w:type="dxa"/>
              <w:tblLook w:val="04A0" w:firstRow="1" w:lastRow="0" w:firstColumn="1" w:lastColumn="0" w:noHBand="0" w:noVBand="1"/>
            </w:tblPr>
            <w:tblGrid>
              <w:gridCol w:w="996"/>
              <w:gridCol w:w="1039"/>
              <w:gridCol w:w="1217"/>
              <w:gridCol w:w="1021"/>
              <w:gridCol w:w="1348"/>
              <w:gridCol w:w="1106"/>
              <w:gridCol w:w="1031"/>
              <w:gridCol w:w="1025"/>
              <w:gridCol w:w="1036"/>
            </w:tblGrid>
            <w:tr w:rsidR="008614CC" w:rsidTr="008614CC">
              <w:tc>
                <w:tcPr>
                  <w:tcW w:w="996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39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  <w:jc w:val="center"/>
                  </w:pPr>
                  <w:r>
                    <w:t>Nome</w:t>
                  </w:r>
                </w:p>
              </w:tc>
              <w:tc>
                <w:tcPr>
                  <w:tcW w:w="1217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  <w:jc w:val="center"/>
                  </w:pPr>
                  <w:r>
                    <w:t>Grau de parentesco</w:t>
                  </w:r>
                </w:p>
              </w:tc>
              <w:tc>
                <w:tcPr>
                  <w:tcW w:w="1021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  <w:jc w:val="center"/>
                  </w:pPr>
                  <w:r>
                    <w:t>Idade</w:t>
                  </w:r>
                </w:p>
              </w:tc>
              <w:tc>
                <w:tcPr>
                  <w:tcW w:w="1348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  <w:r>
                    <w:t>Escolaridade</w:t>
                  </w:r>
                </w:p>
              </w:tc>
              <w:tc>
                <w:tcPr>
                  <w:tcW w:w="1106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  <w:r>
                    <w:t>Ocupação</w:t>
                  </w:r>
                </w:p>
              </w:tc>
              <w:tc>
                <w:tcPr>
                  <w:tcW w:w="1031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  <w:jc w:val="center"/>
                  </w:pPr>
                  <w:r>
                    <w:t>Tipo de Vínculo</w:t>
                  </w:r>
                </w:p>
              </w:tc>
              <w:tc>
                <w:tcPr>
                  <w:tcW w:w="1025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  <w:jc w:val="center"/>
                  </w:pPr>
                  <w:r>
                    <w:t>Renda</w:t>
                  </w:r>
                </w:p>
              </w:tc>
              <w:tc>
                <w:tcPr>
                  <w:tcW w:w="1036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  <w:jc w:val="center"/>
                  </w:pPr>
                  <w:r>
                    <w:t>Imposto de Renda</w:t>
                  </w:r>
                </w:p>
              </w:tc>
            </w:tr>
            <w:tr w:rsidR="008614CC" w:rsidTr="008614CC">
              <w:trPr>
                <w:trHeight w:val="982"/>
              </w:trPr>
              <w:tc>
                <w:tcPr>
                  <w:tcW w:w="996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  <w:proofErr w:type="gramStart"/>
                  <w:r>
                    <w:t>1</w:t>
                  </w:r>
                  <w:proofErr w:type="gramEnd"/>
                </w:p>
              </w:tc>
              <w:tc>
                <w:tcPr>
                  <w:tcW w:w="1039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  <w:jc w:val="center"/>
                  </w:pPr>
                  <w:r>
                    <w:t>PRÓPRIO</w:t>
                  </w:r>
                </w:p>
              </w:tc>
              <w:tc>
                <w:tcPr>
                  <w:tcW w:w="1217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21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348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106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31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25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36" w:type="dxa"/>
                </w:tcPr>
                <w:p w:rsidR="008614CC" w:rsidRDefault="00F85E68" w:rsidP="000E7EF5">
                  <w:pPr>
                    <w:framePr w:hSpace="141" w:wrap="around" w:vAnchor="text" w:hAnchor="text" w:x="-601" w:y="298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pt-BR"/>
                    </w:rPr>
                    <w:pict>
                      <v:rect id="_x0000_s1286" style="position:absolute;margin-left:32pt;margin-top:4.3pt;width:7.5pt;height:10.4pt;z-index:251670528;mso-position-horizontal-relative:text;mso-position-vertical-relative:text"/>
                    </w:pict>
                  </w:r>
                  <w:r w:rsidR="008614CC" w:rsidRPr="004B41DF">
                    <w:rPr>
                      <w:sz w:val="20"/>
                      <w:szCs w:val="20"/>
                    </w:rPr>
                    <w:t>Isento</w:t>
                  </w:r>
                  <w:r w:rsidR="008614CC">
                    <w:rPr>
                      <w:sz w:val="20"/>
                      <w:szCs w:val="20"/>
                    </w:rPr>
                    <w:t xml:space="preserve">                    </w:t>
                  </w:r>
                </w:p>
                <w:p w:rsidR="008614CC" w:rsidRDefault="00F85E68" w:rsidP="000E7EF5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rect id="_x0000_s1285" style="position:absolute;margin-left:32pt;margin-top:7.7pt;width:7.5pt;height:10.4pt;z-index:251669504"/>
                    </w:pict>
                  </w:r>
                  <w:r w:rsidR="008614CC">
                    <w:rPr>
                      <w:sz w:val="20"/>
                      <w:szCs w:val="20"/>
                    </w:rPr>
                    <w:t xml:space="preserve">Não Isento                              </w:t>
                  </w:r>
                </w:p>
              </w:tc>
            </w:tr>
            <w:tr w:rsidR="008614CC" w:rsidTr="008614CC">
              <w:trPr>
                <w:trHeight w:val="981"/>
              </w:trPr>
              <w:tc>
                <w:tcPr>
                  <w:tcW w:w="996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  <w:proofErr w:type="gramStart"/>
                  <w:r>
                    <w:t>2</w:t>
                  </w:r>
                  <w:proofErr w:type="gramEnd"/>
                </w:p>
              </w:tc>
              <w:tc>
                <w:tcPr>
                  <w:tcW w:w="1039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217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21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348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106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31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25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36" w:type="dxa"/>
                </w:tcPr>
                <w:p w:rsidR="008614CC" w:rsidRDefault="00F85E68" w:rsidP="000E7EF5">
                  <w:pPr>
                    <w:framePr w:hSpace="141" w:wrap="around" w:vAnchor="text" w:hAnchor="text" w:x="-601" w:y="298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pt-BR"/>
                    </w:rPr>
                    <w:pict>
                      <v:rect id="_x0000_s1288" style="position:absolute;margin-left:32pt;margin-top:4.3pt;width:7.5pt;height:10.4pt;z-index:251672576;mso-position-horizontal-relative:text;mso-position-vertical-relative:text"/>
                    </w:pict>
                  </w:r>
                  <w:r w:rsidR="008614CC" w:rsidRPr="004B41DF">
                    <w:rPr>
                      <w:sz w:val="20"/>
                      <w:szCs w:val="20"/>
                    </w:rPr>
                    <w:t>Isento</w:t>
                  </w:r>
                  <w:r w:rsidR="008614CC">
                    <w:rPr>
                      <w:sz w:val="20"/>
                      <w:szCs w:val="20"/>
                    </w:rPr>
                    <w:t xml:space="preserve">                    </w:t>
                  </w:r>
                </w:p>
                <w:p w:rsidR="008614CC" w:rsidRDefault="00F85E68" w:rsidP="000E7EF5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rect id="_x0000_s1287" style="position:absolute;margin-left:32pt;margin-top:7.7pt;width:7.5pt;height:10.4pt;z-index:251671552"/>
                    </w:pict>
                  </w:r>
                  <w:r w:rsidR="008614CC">
                    <w:rPr>
                      <w:sz w:val="20"/>
                      <w:szCs w:val="20"/>
                    </w:rPr>
                    <w:t xml:space="preserve">Não Isento                              </w:t>
                  </w:r>
                </w:p>
              </w:tc>
            </w:tr>
            <w:tr w:rsidR="008614CC" w:rsidTr="008614CC">
              <w:trPr>
                <w:trHeight w:val="995"/>
              </w:trPr>
              <w:tc>
                <w:tcPr>
                  <w:tcW w:w="996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  <w:proofErr w:type="gramStart"/>
                  <w:r>
                    <w:t>3</w:t>
                  </w:r>
                  <w:proofErr w:type="gramEnd"/>
                </w:p>
              </w:tc>
              <w:tc>
                <w:tcPr>
                  <w:tcW w:w="1039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217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21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348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106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31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25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36" w:type="dxa"/>
                </w:tcPr>
                <w:p w:rsidR="008614CC" w:rsidRDefault="00F85E68" w:rsidP="000E7EF5">
                  <w:pPr>
                    <w:framePr w:hSpace="141" w:wrap="around" w:vAnchor="text" w:hAnchor="text" w:x="-601" w:y="298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pt-BR"/>
                    </w:rPr>
                    <w:pict>
                      <v:rect id="_x0000_s1290" style="position:absolute;margin-left:32pt;margin-top:4.3pt;width:7.5pt;height:10.4pt;z-index:251674624;mso-position-horizontal-relative:text;mso-position-vertical-relative:text"/>
                    </w:pict>
                  </w:r>
                  <w:r w:rsidR="008614CC" w:rsidRPr="004B41DF">
                    <w:rPr>
                      <w:sz w:val="20"/>
                      <w:szCs w:val="20"/>
                    </w:rPr>
                    <w:t>Isento</w:t>
                  </w:r>
                  <w:r w:rsidR="008614CC">
                    <w:rPr>
                      <w:sz w:val="20"/>
                      <w:szCs w:val="20"/>
                    </w:rPr>
                    <w:t xml:space="preserve">                    </w:t>
                  </w:r>
                </w:p>
                <w:p w:rsidR="008614CC" w:rsidRDefault="00F85E68" w:rsidP="000E7EF5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rect id="_x0000_s1289" style="position:absolute;margin-left:32pt;margin-top:7.7pt;width:7.5pt;height:10.4pt;z-index:251673600"/>
                    </w:pict>
                  </w:r>
                  <w:r w:rsidR="008614CC">
                    <w:rPr>
                      <w:sz w:val="20"/>
                      <w:szCs w:val="20"/>
                    </w:rPr>
                    <w:t xml:space="preserve">Não Isento                              </w:t>
                  </w:r>
                </w:p>
              </w:tc>
            </w:tr>
            <w:tr w:rsidR="008614CC" w:rsidTr="008614CC">
              <w:trPr>
                <w:trHeight w:val="981"/>
              </w:trPr>
              <w:tc>
                <w:tcPr>
                  <w:tcW w:w="996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1039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217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21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348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106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31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25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36" w:type="dxa"/>
                </w:tcPr>
                <w:p w:rsidR="008614CC" w:rsidRDefault="00F85E68" w:rsidP="000E7EF5">
                  <w:pPr>
                    <w:framePr w:hSpace="141" w:wrap="around" w:vAnchor="text" w:hAnchor="text" w:x="-601" w:y="298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pt-BR"/>
                    </w:rPr>
                    <w:pict>
                      <v:rect id="_x0000_s1292" style="position:absolute;margin-left:32pt;margin-top:4.3pt;width:7.5pt;height:10.4pt;z-index:251676672;mso-position-horizontal-relative:text;mso-position-vertical-relative:text"/>
                    </w:pict>
                  </w:r>
                  <w:r w:rsidR="008614CC" w:rsidRPr="004B41DF">
                    <w:rPr>
                      <w:sz w:val="20"/>
                      <w:szCs w:val="20"/>
                    </w:rPr>
                    <w:t>Isento</w:t>
                  </w:r>
                  <w:r w:rsidR="008614CC">
                    <w:rPr>
                      <w:sz w:val="20"/>
                      <w:szCs w:val="20"/>
                    </w:rPr>
                    <w:t xml:space="preserve">                    </w:t>
                  </w:r>
                </w:p>
                <w:p w:rsidR="008614CC" w:rsidRDefault="00F85E68" w:rsidP="000E7EF5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rect id="_x0000_s1291" style="position:absolute;margin-left:32pt;margin-top:7.7pt;width:7.5pt;height:10.4pt;z-index:251675648"/>
                    </w:pict>
                  </w:r>
                  <w:r w:rsidR="008614CC">
                    <w:rPr>
                      <w:sz w:val="20"/>
                      <w:szCs w:val="20"/>
                    </w:rPr>
                    <w:t xml:space="preserve">Não Isento                              </w:t>
                  </w:r>
                </w:p>
              </w:tc>
            </w:tr>
            <w:tr w:rsidR="008614CC" w:rsidTr="008614CC">
              <w:trPr>
                <w:trHeight w:val="840"/>
              </w:trPr>
              <w:tc>
                <w:tcPr>
                  <w:tcW w:w="996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  <w:proofErr w:type="gramStart"/>
                  <w:r>
                    <w:t>5</w:t>
                  </w:r>
                  <w:proofErr w:type="gramEnd"/>
                </w:p>
              </w:tc>
              <w:tc>
                <w:tcPr>
                  <w:tcW w:w="1039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217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21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348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106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31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25" w:type="dxa"/>
                </w:tcPr>
                <w:p w:rsidR="008614CC" w:rsidRDefault="008614CC" w:rsidP="000E7EF5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036" w:type="dxa"/>
                </w:tcPr>
                <w:p w:rsidR="008614CC" w:rsidRDefault="00F85E68" w:rsidP="000E7EF5">
                  <w:pPr>
                    <w:framePr w:hSpace="141" w:wrap="around" w:vAnchor="text" w:hAnchor="text" w:x="-601" w:y="298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pt-BR"/>
                    </w:rPr>
                    <w:pict>
                      <v:rect id="_x0000_s1294" style="position:absolute;margin-left:32pt;margin-top:4.3pt;width:7.5pt;height:10.4pt;z-index:251678720;mso-position-horizontal-relative:text;mso-position-vertical-relative:text"/>
                    </w:pict>
                  </w:r>
                  <w:r w:rsidR="008614CC" w:rsidRPr="004B41DF">
                    <w:rPr>
                      <w:sz w:val="20"/>
                      <w:szCs w:val="20"/>
                    </w:rPr>
                    <w:t>Isento</w:t>
                  </w:r>
                  <w:r w:rsidR="008614CC">
                    <w:rPr>
                      <w:sz w:val="20"/>
                      <w:szCs w:val="20"/>
                    </w:rPr>
                    <w:t xml:space="preserve">                    </w:t>
                  </w:r>
                </w:p>
                <w:p w:rsidR="008614CC" w:rsidRDefault="00F85E68" w:rsidP="000E7EF5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rect id="_x0000_s1293" style="position:absolute;margin-left:32pt;margin-top:7.7pt;width:7.5pt;height:10.4pt;z-index:251677696"/>
                    </w:pict>
                  </w:r>
                  <w:r w:rsidR="008614CC">
                    <w:rPr>
                      <w:sz w:val="20"/>
                      <w:szCs w:val="20"/>
                    </w:rPr>
                    <w:t xml:space="preserve">Não Isento                              </w:t>
                  </w:r>
                </w:p>
              </w:tc>
            </w:tr>
          </w:tbl>
          <w:p w:rsidR="00763086" w:rsidRDefault="00E437E8" w:rsidP="005E44DF">
            <w:r>
              <w:t xml:space="preserve">                                                        </w:t>
            </w:r>
            <w:r w:rsidRPr="00E437E8">
              <w:rPr>
                <w:b/>
              </w:rPr>
              <w:t>Total de Rendimentos Familiares:</w:t>
            </w:r>
            <w:r>
              <w:t xml:space="preserve"> R$_________________________</w:t>
            </w:r>
          </w:p>
          <w:p w:rsidR="00E7183B" w:rsidRDefault="00E7183B" w:rsidP="005E44DF">
            <w:pPr>
              <w:tabs>
                <w:tab w:val="left" w:pos="5205"/>
              </w:tabs>
            </w:pPr>
          </w:p>
          <w:p w:rsidR="008614CC" w:rsidRDefault="00F85E68" w:rsidP="005E44DF">
            <w:pPr>
              <w:tabs>
                <w:tab w:val="left" w:pos="5205"/>
              </w:tabs>
            </w:pPr>
            <w:r>
              <w:rPr>
                <w:noProof/>
                <w:lang w:eastAsia="pt-BR"/>
              </w:rPr>
              <w:pict>
                <v:rect id="_x0000_s1302" style="position:absolute;margin-left:410.05pt;margin-top:23.35pt;width:13.5pt;height:15pt;z-index:251685888"/>
              </w:pict>
            </w:r>
            <w:r>
              <w:rPr>
                <w:noProof/>
                <w:lang w:eastAsia="pt-BR"/>
              </w:rPr>
              <w:pict>
                <v:rect id="_x0000_s1301" style="position:absolute;margin-left:362.05pt;margin-top:23.35pt;width:13.5pt;height:15pt;z-index:251684864"/>
              </w:pict>
            </w:r>
            <w:r>
              <w:rPr>
                <w:noProof/>
                <w:lang w:eastAsia="pt-BR"/>
              </w:rPr>
              <w:pict>
                <v:rect id="_x0000_s1298" style="position:absolute;margin-left:253.3pt;margin-top:1.6pt;width:13.5pt;height:15pt;z-index:251680768"/>
              </w:pict>
            </w:r>
            <w:r>
              <w:rPr>
                <w:noProof/>
                <w:lang w:eastAsia="pt-BR"/>
              </w:rPr>
              <w:pict>
                <v:rect id="_x0000_s1297" style="position:absolute;margin-left:308.7pt;margin-top:1.65pt;width:13.5pt;height:15pt;z-index:251679744"/>
              </w:pict>
            </w:r>
            <w:r w:rsidR="008614CC">
              <w:t xml:space="preserve">Você </w:t>
            </w:r>
            <w:r w:rsidR="008614CC" w:rsidRPr="00343069">
              <w:rPr>
                <w:u w:val="single"/>
              </w:rPr>
              <w:t>paga</w:t>
            </w:r>
            <w:r w:rsidR="008614CC">
              <w:t xml:space="preserve"> pensão alimentícia a filhos ou ex-cônjuge?            </w:t>
            </w:r>
            <w:r w:rsidR="00E7183B">
              <w:t xml:space="preserve">  </w:t>
            </w:r>
            <w:r w:rsidR="008614CC">
              <w:t>Sim               Não</w:t>
            </w:r>
          </w:p>
          <w:p w:rsidR="00E437E8" w:rsidRDefault="00343069" w:rsidP="005E44DF">
            <w:pPr>
              <w:tabs>
                <w:tab w:val="left" w:pos="5205"/>
              </w:tabs>
            </w:pPr>
            <w:r>
              <w:t xml:space="preserve">Você </w:t>
            </w:r>
            <w:r w:rsidRPr="00343069">
              <w:rPr>
                <w:u w:val="single"/>
              </w:rPr>
              <w:t>recebe</w:t>
            </w:r>
            <w:r>
              <w:t xml:space="preserve"> pensão alimentícia refere a filhos, ex-cônjuge e/ou outro familiar?           Sim            Não</w:t>
            </w:r>
          </w:p>
          <w:p w:rsidR="00343069" w:rsidRDefault="00343069" w:rsidP="005E44DF">
            <w:pPr>
              <w:tabs>
                <w:tab w:val="left" w:pos="5205"/>
              </w:tabs>
            </w:pPr>
          </w:p>
          <w:p w:rsidR="00343069" w:rsidRDefault="00343069" w:rsidP="005E44DF">
            <w:pPr>
              <w:tabs>
                <w:tab w:val="left" w:pos="5205"/>
              </w:tabs>
            </w:pPr>
          </w:p>
          <w:p w:rsidR="00343069" w:rsidRDefault="00343069" w:rsidP="005E44DF">
            <w:pPr>
              <w:tabs>
                <w:tab w:val="left" w:pos="5205"/>
              </w:tabs>
            </w:pPr>
          </w:p>
          <w:p w:rsidR="00343069" w:rsidRDefault="00343069" w:rsidP="005E44DF">
            <w:pPr>
              <w:tabs>
                <w:tab w:val="left" w:pos="5205"/>
              </w:tabs>
            </w:pPr>
          </w:p>
          <w:p w:rsidR="00343069" w:rsidRDefault="00343069" w:rsidP="005E44DF">
            <w:pPr>
              <w:tabs>
                <w:tab w:val="left" w:pos="5205"/>
              </w:tabs>
            </w:pPr>
          </w:p>
          <w:p w:rsidR="00E437E8" w:rsidRDefault="00E437E8" w:rsidP="005E44DF">
            <w:pPr>
              <w:tabs>
                <w:tab w:val="left" w:pos="5205"/>
              </w:tabs>
            </w:pPr>
          </w:p>
          <w:p w:rsidR="00903DEE" w:rsidRPr="00903DEE" w:rsidRDefault="00343069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     </w:t>
            </w:r>
            <w:r w:rsidR="00903DEE" w:rsidRP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Declaro que todas as informações prestadas e documentos apresentados são verdadeiros, bem como estar </w:t>
            </w:r>
            <w:proofErr w:type="gramStart"/>
            <w:r w:rsidR="00903DEE" w:rsidRP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ciente que os mesmos poderão estar sujeitos</w:t>
            </w:r>
            <w:proofErr w:type="gramEnd"/>
            <w:r w:rsidR="00903DEE" w:rsidRP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à verificação e, comprovada a </w:t>
            </w:r>
            <w:proofErr w:type="spellStart"/>
            <w:r w:rsidR="00903DEE" w:rsidRP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inveracidade</w:t>
            </w:r>
            <w:proofErr w:type="spellEnd"/>
            <w:r w:rsidR="00903DEE" w:rsidRP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de qualquer informação, perderei o direito a concorrer </w:t>
            </w:r>
            <w:r w:rsid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à</w:t>
            </w:r>
            <w:r w:rsidR="00903DEE" w:rsidRP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modalidade de cotas. </w:t>
            </w: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 w:rsidRP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Declaro ainda estar ciente de que se fazendo necessário poderei ser convocado para entrega de documentos complementares e/ou realização de visita domiciliar e/ou atendimento com a Assistente</w:t>
            </w:r>
            <w:r w:rsidR="00F140DD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Social do DEPG.</w:t>
            </w: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Rio de Janeiro, _______ de _______________________ de 20_____.</w:t>
            </w: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_______________________________________</w:t>
            </w:r>
          </w:p>
          <w:p w:rsidR="00E437E8" w:rsidRPr="005E44DF" w:rsidRDefault="00903DEE" w:rsidP="005E44D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Assinatura </w:t>
            </w:r>
            <w:r w:rsidR="008E6E3A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do (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a) </w:t>
            </w:r>
            <w:r w:rsidR="008E6E3A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candidato (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a)</w:t>
            </w:r>
          </w:p>
        </w:tc>
      </w:tr>
    </w:tbl>
    <w:p w:rsidR="0021005F" w:rsidRPr="0021005F" w:rsidRDefault="0021005F" w:rsidP="008E6E3A">
      <w:pPr>
        <w:tabs>
          <w:tab w:val="left" w:pos="2820"/>
        </w:tabs>
      </w:pPr>
    </w:p>
    <w:sectPr w:rsidR="0021005F" w:rsidRPr="0021005F" w:rsidSect="00DD36DC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E68" w:rsidRDefault="00F85E68" w:rsidP="00892E38">
      <w:pPr>
        <w:spacing w:after="0" w:line="240" w:lineRule="auto"/>
      </w:pPr>
      <w:r>
        <w:separator/>
      </w:r>
    </w:p>
  </w:endnote>
  <w:endnote w:type="continuationSeparator" w:id="0">
    <w:p w:rsidR="00F85E68" w:rsidRDefault="00F85E68" w:rsidP="0089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E68" w:rsidRDefault="00F85E68" w:rsidP="00892E38">
      <w:pPr>
        <w:spacing w:after="0" w:line="240" w:lineRule="auto"/>
      </w:pPr>
      <w:r>
        <w:separator/>
      </w:r>
    </w:p>
  </w:footnote>
  <w:footnote w:type="continuationSeparator" w:id="0">
    <w:p w:rsidR="00F85E68" w:rsidRDefault="00F85E68" w:rsidP="0089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1" w:type="dxa"/>
      <w:tblInd w:w="-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34"/>
      <w:gridCol w:w="7292"/>
      <w:gridCol w:w="1285"/>
    </w:tblGrid>
    <w:tr w:rsidR="00892E38" w:rsidRPr="004753FE" w:rsidTr="00DD36DC">
      <w:trPr>
        <w:trHeight w:val="1266"/>
      </w:trPr>
      <w:tc>
        <w:tcPr>
          <w:tcW w:w="1434" w:type="dxa"/>
          <w:vAlign w:val="center"/>
        </w:tcPr>
        <w:p w:rsidR="00892E38" w:rsidRPr="004753FE" w:rsidRDefault="00F43200" w:rsidP="008F3833">
          <w:pPr>
            <w:spacing w:before="60" w:after="60"/>
            <w:jc w:val="right"/>
          </w:pPr>
          <w:r>
            <w:rPr>
              <w:rFonts w:asciiTheme="minorHAnsi" w:eastAsiaTheme="minorHAnsi" w:hAnsiTheme="minorHAnsi" w:cstheme="minorBidi"/>
              <w:noProof/>
              <w:lang w:eastAsia="pt-BR"/>
            </w:rPr>
            <w:drawing>
              <wp:inline distT="0" distB="0" distL="0" distR="0">
                <wp:extent cx="714375" cy="790575"/>
                <wp:effectExtent l="19050" t="0" r="9525" b="0"/>
                <wp:docPr id="10" name="Imagem 1" descr="logo_uerj_p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uerj_p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2" w:type="dxa"/>
          <w:vAlign w:val="center"/>
        </w:tcPr>
        <w:p w:rsidR="00892E38" w:rsidRPr="004753FE" w:rsidRDefault="00892E38" w:rsidP="00310508">
          <w:pPr>
            <w:pStyle w:val="Cabealho"/>
            <w:spacing w:before="40" w:after="40" w:line="276" w:lineRule="auto"/>
            <w:jc w:val="center"/>
            <w:rPr>
              <w:rFonts w:ascii="Arial" w:hAnsi="Arial" w:cs="Arial"/>
              <w:spacing w:val="6"/>
            </w:rPr>
          </w:pPr>
          <w:r w:rsidRPr="004753FE">
            <w:rPr>
              <w:rFonts w:ascii="Arial" w:hAnsi="Arial" w:cs="Arial"/>
              <w:spacing w:val="6"/>
            </w:rPr>
            <w:t>UNIVERSIDADE DO ESTADO DO RIO DE JANEIRO - UERJ</w:t>
          </w:r>
        </w:p>
        <w:p w:rsidR="00892E38" w:rsidRPr="004753FE" w:rsidRDefault="00892E38" w:rsidP="00310508">
          <w:pPr>
            <w:pStyle w:val="Cabealho"/>
            <w:spacing w:after="40" w:line="276" w:lineRule="auto"/>
            <w:jc w:val="center"/>
            <w:rPr>
              <w:b/>
            </w:rPr>
          </w:pPr>
          <w:r w:rsidRPr="004753FE">
            <w:rPr>
              <w:rFonts w:ascii="Arial" w:hAnsi="Arial" w:cs="Arial"/>
              <w:b/>
              <w:spacing w:val="6"/>
            </w:rPr>
            <w:t>INFORMAÇÕES SOCIOECONÔMICAS</w:t>
          </w:r>
        </w:p>
      </w:tc>
      <w:tc>
        <w:tcPr>
          <w:tcW w:w="1285" w:type="dxa"/>
          <w:vAlign w:val="center"/>
        </w:tcPr>
        <w:p w:rsidR="00892E38" w:rsidRPr="004753FE" w:rsidRDefault="00892E38" w:rsidP="008F3833">
          <w:pPr>
            <w:spacing w:after="60"/>
          </w:pPr>
        </w:p>
      </w:tc>
    </w:tr>
  </w:tbl>
  <w:p w:rsidR="00892E38" w:rsidRDefault="00892E38" w:rsidP="005E44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83B"/>
    <w:rsid w:val="000E7EF5"/>
    <w:rsid w:val="0021005F"/>
    <w:rsid w:val="00310508"/>
    <w:rsid w:val="00343069"/>
    <w:rsid w:val="003F3050"/>
    <w:rsid w:val="004753FE"/>
    <w:rsid w:val="004B41DF"/>
    <w:rsid w:val="005113D0"/>
    <w:rsid w:val="005E44DF"/>
    <w:rsid w:val="00617927"/>
    <w:rsid w:val="00623C29"/>
    <w:rsid w:val="006958C2"/>
    <w:rsid w:val="00732273"/>
    <w:rsid w:val="00732CF8"/>
    <w:rsid w:val="00763086"/>
    <w:rsid w:val="00777983"/>
    <w:rsid w:val="00814624"/>
    <w:rsid w:val="00833D6E"/>
    <w:rsid w:val="008614CC"/>
    <w:rsid w:val="00892E38"/>
    <w:rsid w:val="008E6E3A"/>
    <w:rsid w:val="00903DEE"/>
    <w:rsid w:val="00B2799F"/>
    <w:rsid w:val="00B36FE2"/>
    <w:rsid w:val="00B44434"/>
    <w:rsid w:val="00BD58AB"/>
    <w:rsid w:val="00C97DA9"/>
    <w:rsid w:val="00CC6D0B"/>
    <w:rsid w:val="00D12E4E"/>
    <w:rsid w:val="00D35CDD"/>
    <w:rsid w:val="00D763F4"/>
    <w:rsid w:val="00D83667"/>
    <w:rsid w:val="00D87686"/>
    <w:rsid w:val="00DD36DC"/>
    <w:rsid w:val="00DE2B8C"/>
    <w:rsid w:val="00E437E8"/>
    <w:rsid w:val="00E7183B"/>
    <w:rsid w:val="00EE464F"/>
    <w:rsid w:val="00F140DD"/>
    <w:rsid w:val="00F43200"/>
    <w:rsid w:val="00F8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D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92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2E38"/>
  </w:style>
  <w:style w:type="paragraph" w:styleId="Rodap">
    <w:name w:val="footer"/>
    <w:basedOn w:val="Normal"/>
    <w:link w:val="RodapChar"/>
    <w:uiPriority w:val="99"/>
    <w:semiHidden/>
    <w:unhideWhenUsed/>
    <w:rsid w:val="00892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92E38"/>
  </w:style>
  <w:style w:type="paragraph" w:styleId="Textodebalo">
    <w:name w:val="Balloon Text"/>
    <w:basedOn w:val="Normal"/>
    <w:link w:val="TextodebaloChar"/>
    <w:uiPriority w:val="99"/>
    <w:semiHidden/>
    <w:unhideWhenUsed/>
    <w:rsid w:val="0089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92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rosas\Desktop\An&#225;lise%20-%20cotas\Question&#225;rio%20S&#243;cio-Econ&#244;mico%20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Questionário Sócio-Econômico ATUAL</Template>
  <TotalTime>7</TotalTime>
  <Pages>4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jurosas</dc:creator>
  <cp:lastModifiedBy>Juliana Oliveira</cp:lastModifiedBy>
  <cp:revision>6</cp:revision>
  <dcterms:created xsi:type="dcterms:W3CDTF">2016-01-21T16:24:00Z</dcterms:created>
  <dcterms:modified xsi:type="dcterms:W3CDTF">2022-10-26T14:14:00Z</dcterms:modified>
</cp:coreProperties>
</file>