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50CF" w14:textId="225E2983" w:rsidR="00E13694" w:rsidRDefault="00E6073A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0CA5" wp14:editId="4F2B6EAE">
                <wp:simplePos x="0" y="0"/>
                <wp:positionH relativeFrom="column">
                  <wp:posOffset>381000</wp:posOffset>
                </wp:positionH>
                <wp:positionV relativeFrom="paragraph">
                  <wp:posOffset>2959735</wp:posOffset>
                </wp:positionV>
                <wp:extent cx="3371850" cy="1133475"/>
                <wp:effectExtent l="0" t="0" r="0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E13FC" w14:textId="7836D40E" w:rsidR="008F29AE" w:rsidRPr="00E6073A" w:rsidRDefault="009B15D7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</w:t>
                            </w:r>
                            <w:r w:rsidR="00302765"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erj</w:t>
                            </w:r>
                          </w:p>
                          <w:p w14:paraId="6A7226E0" w14:textId="0F55A7AF" w:rsidR="00E6073A" w:rsidRPr="00E6073A" w:rsidRDefault="00E6073A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Instituto de Aplicação Fernando Rodrigues da Silveira – </w:t>
                            </w:r>
                            <w:proofErr w:type="spellStart"/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</w:t>
                            </w:r>
                            <w:proofErr w:type="spellEnd"/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-U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erj</w:t>
                            </w:r>
                          </w:p>
                          <w:p w14:paraId="654484D1" w14:textId="6A7CAE08" w:rsidR="008F29AE" w:rsidRPr="00E6073A" w:rsidRDefault="008F29AE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="00E6073A"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rograma de Pós-Graduação de Ensino em Educação Básica</w:t>
                            </w:r>
                            <w:r w:rsid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9B15D7" w:rsidRPr="00E6073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PPGEB  </w:t>
                            </w:r>
                          </w:p>
                          <w:p w14:paraId="10A8375F" w14:textId="72630673" w:rsidR="008F29AE" w:rsidRPr="00E6073A" w:rsidRDefault="008F29AE" w:rsidP="008F29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Mestrado </w:t>
                            </w:r>
                            <w:r w:rsidR="009B15D7" w:rsidRPr="00E6073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Profissional </w:t>
                            </w:r>
                          </w:p>
                          <w:p w14:paraId="2060EB24" w14:textId="77777777" w:rsidR="008F29AE" w:rsidRPr="00E6073A" w:rsidRDefault="004B1FC5" w:rsidP="008F29A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E6073A"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F0CA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0pt;margin-top:233.05pt;width:265.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" filled="f" stroked="f">
                <v:textbox>
                  <w:txbxContent>
                    <w:p w14:paraId="50BE13FC" w14:textId="7836D40E" w:rsidR="008F29AE" w:rsidRPr="00E6073A" w:rsidRDefault="009B15D7" w:rsidP="008F29AE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U</w:t>
                      </w:r>
                      <w:r w:rsidR="00302765"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erj</w:t>
                      </w:r>
                    </w:p>
                    <w:p w14:paraId="6A7226E0" w14:textId="0F55A7AF" w:rsidR="00E6073A" w:rsidRPr="00E6073A" w:rsidRDefault="00E6073A" w:rsidP="008F29AE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Instituto de Aplicação Fernando Rodrigues da Silveira – </w:t>
                      </w:r>
                      <w:proofErr w:type="spellStart"/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</w:t>
                      </w: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</w:t>
                      </w:r>
                      <w:proofErr w:type="spellEnd"/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-U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erj</w:t>
                      </w:r>
                    </w:p>
                    <w:p w14:paraId="654484D1" w14:textId="6A7CAE08" w:rsidR="008F29AE" w:rsidRPr="00E6073A" w:rsidRDefault="008F29AE" w:rsidP="008F29AE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</w:t>
                      </w:r>
                      <w:r w:rsidR="00E6073A"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rograma de Pós-Graduação de Ensino em Educação Básica</w:t>
                      </w:r>
                      <w:r w:rsid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</w:t>
                      </w:r>
                      <w:r w:rsidR="009B15D7" w:rsidRPr="00E6073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PPGEB  </w:t>
                      </w:r>
                    </w:p>
                    <w:p w14:paraId="10A8375F" w14:textId="72630673" w:rsidR="008F29AE" w:rsidRPr="00E6073A" w:rsidRDefault="008F29AE" w:rsidP="008F29A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Mestrado </w:t>
                      </w:r>
                      <w:r w:rsidR="009B15D7" w:rsidRPr="00E6073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Profissional </w:t>
                      </w:r>
                    </w:p>
                    <w:p w14:paraId="2060EB24" w14:textId="77777777" w:rsidR="008F29AE" w:rsidRPr="00E6073A" w:rsidRDefault="004B1FC5" w:rsidP="008F29A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E6073A">
                        <w:rPr>
                          <w:rFonts w:asciiTheme="minorHAnsi" w:hAnsiTheme="minorHAnsi" w:cstheme="minorHAnsi"/>
                          <w:b/>
                          <w:color w:val="0000FF"/>
                          <w:sz w:val="18"/>
                          <w:szCs w:val="18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9B15D7" w:rsidRPr="00342079">
        <w:rPr>
          <w:rFonts w:ascii="Arial" w:hAnsi="Arial" w:cs="Arial"/>
          <w:b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71F5F616" wp14:editId="60A409C7">
            <wp:simplePos x="0" y="0"/>
            <wp:positionH relativeFrom="column">
              <wp:posOffset>3333750</wp:posOffset>
            </wp:positionH>
            <wp:positionV relativeFrom="paragraph">
              <wp:posOffset>1797685</wp:posOffset>
            </wp:positionV>
            <wp:extent cx="517402" cy="482400"/>
            <wp:effectExtent l="0" t="0" r="0" b="0"/>
            <wp:wrapNone/>
            <wp:docPr id="8" name="Imagem 1" descr="C:\Users\Mestrado\Downloads\logo PPGE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trado\Downloads\logo PPGEB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2" cy="4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5D7"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4AA6D1D4" wp14:editId="3AFD1EEE">
            <wp:simplePos x="0" y="0"/>
            <wp:positionH relativeFrom="column">
              <wp:posOffset>295275</wp:posOffset>
            </wp:positionH>
            <wp:positionV relativeFrom="paragraph">
              <wp:posOffset>1540510</wp:posOffset>
            </wp:positionV>
            <wp:extent cx="733425" cy="826657"/>
            <wp:effectExtent l="0" t="0" r="0" b="0"/>
            <wp:wrapThrough wrapText="bothSides">
              <wp:wrapPolygon edited="0">
                <wp:start x="0" y="0"/>
                <wp:lineTo x="0" y="20919"/>
                <wp:lineTo x="20758" y="20919"/>
                <wp:lineTo x="20758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6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1CB38" wp14:editId="2545CCDA">
                <wp:simplePos x="0" y="0"/>
                <wp:positionH relativeFrom="column">
                  <wp:posOffset>560705</wp:posOffset>
                </wp:positionH>
                <wp:positionV relativeFrom="paragraph">
                  <wp:posOffset>444500</wp:posOffset>
                </wp:positionV>
                <wp:extent cx="3006725" cy="1057275"/>
                <wp:effectExtent l="0" t="0" r="4445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4DFD4" w14:textId="77777777" w:rsidR="004B1FC5" w:rsidRDefault="004B1FC5" w:rsidP="008F29A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TÍTULO COMPLETO DA DISSERTAÇÃO </w:t>
                            </w:r>
                          </w:p>
                          <w:p w14:paraId="00653911" w14:textId="77777777" w:rsidR="008F29AE" w:rsidRPr="00B64CBD" w:rsidRDefault="004B1FC5" w:rsidP="005C0087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Nome Completo do Aluno</w:t>
                            </w:r>
                          </w:p>
                          <w:p w14:paraId="464AE5D1" w14:textId="77777777" w:rsidR="008F29AE" w:rsidRPr="006302B9" w:rsidRDefault="008F29AE" w:rsidP="008F29AE">
                            <w:pPr>
                              <w:spacing w:before="6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302B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Orientação: </w:t>
                            </w:r>
                            <w:r w:rsidR="004B1FC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Nome do Orientador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1CB3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44.15pt;margin-top:35pt;width:236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" filled="f" stroked="f">
                <v:textbox>
                  <w:txbxContent>
                    <w:p w14:paraId="3144DFD4" w14:textId="77777777" w:rsidR="004B1FC5" w:rsidRDefault="004B1FC5" w:rsidP="008F29AE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TÍTULO COMPLETO DA DISSERTAÇÃO </w:t>
                      </w:r>
                    </w:p>
                    <w:p w14:paraId="00653911" w14:textId="77777777" w:rsidR="008F29AE" w:rsidRPr="00B64CBD" w:rsidRDefault="004B1FC5" w:rsidP="005C0087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i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00FF"/>
                          <w:sz w:val="18"/>
                          <w:szCs w:val="18"/>
                        </w:rPr>
                        <w:t>Nome Completo do Aluno</w:t>
                      </w:r>
                    </w:p>
                    <w:p w14:paraId="464AE5D1" w14:textId="77777777" w:rsidR="008F29AE" w:rsidRPr="006302B9" w:rsidRDefault="008F29AE" w:rsidP="008F29AE">
                      <w:pPr>
                        <w:spacing w:before="6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302B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Orientação: </w:t>
                      </w:r>
                      <w:r w:rsidR="004B1FC5">
                        <w:rPr>
                          <w:rFonts w:ascii="Verdana" w:hAnsi="Verdana"/>
                          <w:sz w:val="18"/>
                          <w:szCs w:val="18"/>
                        </w:rPr>
                        <w:t>Nome do Orientador</w:t>
                      </w:r>
                    </w:p>
                  </w:txbxContent>
                </v:textbox>
              </v:shape>
            </w:pict>
          </mc:Fallback>
        </mc:AlternateContent>
      </w:r>
      <w:r w:rsidR="009B15D7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834EB36" wp14:editId="1886E2DB">
                <wp:simplePos x="0" y="0"/>
                <wp:positionH relativeFrom="page">
                  <wp:posOffset>485775</wp:posOffset>
                </wp:positionH>
                <wp:positionV relativeFrom="page">
                  <wp:posOffset>612140</wp:posOffset>
                </wp:positionV>
                <wp:extent cx="4140200" cy="4140200"/>
                <wp:effectExtent l="0" t="2540" r="3175" b="635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0200" cy="4140200"/>
                        </a:xfrm>
                        <a:prstGeom prst="ellipse">
                          <a:avLst/>
                        </a:prstGeom>
                        <a:solidFill>
                          <a:srgbClr val="6666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608F8" id="Oval 2" o:spid="_x0000_s1026" style="position:absolute;margin-left:38.25pt;margin-top:48.2pt;width:326pt;height:32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" fillcolor="#66f" stroked="f" strokecolor="red">
                <v:fill opacity="13107f"/>
                <o:lock v:ext="edit" aspectratio="t"/>
                <w10:wrap anchorx="page" anchory="page"/>
              </v:oval>
            </w:pict>
          </mc:Fallback>
        </mc:AlternateContent>
      </w:r>
      <w:r w:rsidR="009B15D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1304538" wp14:editId="313E29EE">
                <wp:simplePos x="0" y="0"/>
                <wp:positionH relativeFrom="page">
                  <wp:posOffset>1818005</wp:posOffset>
                </wp:positionH>
                <wp:positionV relativeFrom="page">
                  <wp:posOffset>1943735</wp:posOffset>
                </wp:positionV>
                <wp:extent cx="1475740" cy="1475740"/>
                <wp:effectExtent l="8255" t="635" r="1905" b="0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5740" cy="1475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98A5E" id="Oval 4" o:spid="_x0000_s1026" style="position:absolute;margin-left:143.15pt;margin-top:153.05pt;width:116.2pt;height:116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" stroked="f" strokecolor="red">
                <o:lock v:ext="edit" aspectratio="t"/>
                <w10:wrap anchorx="page" anchory="page"/>
                <w10:anchorlock/>
              </v:oval>
            </w:pict>
          </mc:Fallback>
        </mc:AlternateContent>
      </w:r>
    </w:p>
    <w:p w14:paraId="116B3B6B" w14:textId="15862342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6034995" w14:textId="572AB238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C03E710" w14:textId="5CC406AF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741586A" w14:textId="50E9C97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3E32789" w14:textId="2C7080E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30EA284" w14:textId="137D986B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44CFB17" w14:textId="2849805E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26CE55EA" w14:textId="54C2BB9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DA35191" w14:textId="0D7D0CFB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167C2D7" w14:textId="54AA7AC9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2B355234" w14:textId="379F5EE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80948E4" w14:textId="173E45C5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B07629E" w14:textId="755F2F3F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FA47AA5" w14:textId="4402086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D08FF95" w14:textId="7D41B863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D4BB62F" w14:textId="3C990B9B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65F0DAD" w14:textId="179C93E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CE371B0" w14:textId="6C8D6C8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0889D0DD" w14:textId="2A1E62F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AC74571" w14:textId="79BFE43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1A37FBA" w14:textId="0867E9C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57F22CD" w14:textId="4966C0D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060155BF" w14:textId="7C433F19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AD8A38F" w14:textId="240779FF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DDFE555" w14:textId="216DC27A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0ACA7892" w14:textId="1480400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723F401" w14:textId="59548016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9C2AEE6" w14:textId="5CBC7E6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464A0EE2" w14:textId="2229C94C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81C303E" w14:textId="2C7386E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70A1CBC" w14:textId="09FD3E94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35664EB" w14:textId="346A6B35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19F8FF1" w14:textId="1161F98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76AE75F3" w14:textId="1DEFD72D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51EA268" w14:textId="53492714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386D060E" w14:textId="498E0E1E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9C0763A" w14:textId="17848D6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53316555" w14:textId="29096192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67F0E2E5" w14:textId="1F3D68A0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1E37827" w14:textId="77777777" w:rsidR="002A20DB" w:rsidRDefault="002A20DB">
      <w:pPr>
        <w:pStyle w:val="Cabealho"/>
        <w:tabs>
          <w:tab w:val="clear" w:pos="4419"/>
          <w:tab w:val="clear" w:pos="8838"/>
        </w:tabs>
        <w:rPr>
          <w:noProof/>
        </w:rPr>
      </w:pPr>
    </w:p>
    <w:sectPr w:rsidR="002A20DB">
      <w:pgSz w:w="11907" w:h="16840" w:code="9"/>
      <w:pgMar w:top="964" w:right="765" w:bottom="964" w:left="7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3F03" w14:textId="77777777" w:rsidR="00927B6D" w:rsidRDefault="00927B6D">
      <w:r>
        <w:separator/>
      </w:r>
    </w:p>
  </w:endnote>
  <w:endnote w:type="continuationSeparator" w:id="0">
    <w:p w14:paraId="6B94B98D" w14:textId="77777777" w:rsidR="00927B6D" w:rsidRDefault="0092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E222" w14:textId="77777777" w:rsidR="00927B6D" w:rsidRDefault="00927B6D">
      <w:r>
        <w:separator/>
      </w:r>
    </w:p>
  </w:footnote>
  <w:footnote w:type="continuationSeparator" w:id="0">
    <w:p w14:paraId="1DC8DDA5" w14:textId="77777777" w:rsidR="00927B6D" w:rsidRDefault="0092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297da,#cdeeff,#99f,#6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2"/>
    <w:rsid w:val="00006CCF"/>
    <w:rsid w:val="000B28A6"/>
    <w:rsid w:val="001C6056"/>
    <w:rsid w:val="002305D8"/>
    <w:rsid w:val="00235B09"/>
    <w:rsid w:val="002459F8"/>
    <w:rsid w:val="002A20DB"/>
    <w:rsid w:val="00302765"/>
    <w:rsid w:val="00317B96"/>
    <w:rsid w:val="0033523F"/>
    <w:rsid w:val="003C6053"/>
    <w:rsid w:val="004B1FC5"/>
    <w:rsid w:val="005C0087"/>
    <w:rsid w:val="0063568A"/>
    <w:rsid w:val="006773F2"/>
    <w:rsid w:val="008F29AE"/>
    <w:rsid w:val="00927B6D"/>
    <w:rsid w:val="009B15D7"/>
    <w:rsid w:val="00AA1CB2"/>
    <w:rsid w:val="00B64CBD"/>
    <w:rsid w:val="00BB6506"/>
    <w:rsid w:val="00C1088E"/>
    <w:rsid w:val="00D64805"/>
    <w:rsid w:val="00E13694"/>
    <w:rsid w:val="00E6073A"/>
    <w:rsid w:val="00F61EB7"/>
    <w:rsid w:val="00F650BA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297da,#cdeeff,#99f,#66f"/>
    </o:shapedefaults>
    <o:shapelayout v:ext="edit">
      <o:idmap v:ext="edit" data="1"/>
    </o:shapelayout>
  </w:shapeDefaults>
  <w:decimalSymbol w:val=","/>
  <w:listSeparator w:val=";"/>
  <w14:docId w14:val="3161A123"/>
  <w15:docId w15:val="{C6B79DC9-649C-40F4-8BCA-73A8C6F7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Arial" w:hAnsi="Arial"/>
      <w:i/>
      <w:sz w:val="22"/>
    </w:rPr>
  </w:style>
  <w:style w:type="paragraph" w:styleId="Corpodetexto2">
    <w:name w:val="Body Text 2"/>
    <w:basedOn w:val="Normal"/>
    <w:pPr>
      <w:jc w:val="center"/>
    </w:pPr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Pimaco\CDpplyMo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CDpplyMod</Template>
  <TotalTime>15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CDpply 5.0 para Word 97, 2000 e XP</vt:lpstr>
    </vt:vector>
  </TitlesOfParts>
  <Manager>Verônica Souza Barros</Manager>
  <Company>Pimaco Autoadesivos Ltda.</Company>
  <LinksUpToDate>false</LinksUpToDate>
  <CharactersWithSpaces>46</CharactersWithSpaces>
  <SharedDoc>false</SharedDoc>
  <HyperlinkBase>http://www.pimaco.com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CDpply 5.0 para Word 97, 2000 e XP</dc:title>
  <dc:subject>Kit de Etiquetas Pimaco para CDs</dc:subject>
  <dc:creator>Carlinda Fragale Pate Nuñez</dc:creator>
  <cp:keywords>Pimaco CDpply Software Freeware Impressão Etiquetas CDs</cp:keywords>
  <dc:description>Agradecemos a Deus pela Benção da Vida!</dc:description>
  <cp:lastModifiedBy>PPGEB</cp:lastModifiedBy>
  <cp:revision>5</cp:revision>
  <cp:lastPrinted>2000-01-26T12:50:00Z</cp:lastPrinted>
  <dcterms:created xsi:type="dcterms:W3CDTF">2022-04-27T19:16:00Z</dcterms:created>
  <dcterms:modified xsi:type="dcterms:W3CDTF">2022-05-10T20:02:00Z</dcterms:modified>
  <cp:category>Freeware!!!</cp:category>
</cp:coreProperties>
</file>